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E847" w14:textId="77777777" w:rsidR="00FE067E" w:rsidRDefault="00CD36CF" w:rsidP="00EF6030">
      <w:pPr>
        <w:pStyle w:val="TitlePageOrigin"/>
      </w:pPr>
      <w:r>
        <w:t>WEST virginia legislature</w:t>
      </w:r>
    </w:p>
    <w:p w14:paraId="389AE04F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89BFB7C" w14:textId="77777777" w:rsidR="00CD36CF" w:rsidRDefault="00E04E36" w:rsidP="00EF6030">
      <w:pPr>
        <w:pStyle w:val="TitlePageBillPrefix"/>
      </w:pPr>
      <w:sdt>
        <w:sdtPr>
          <w:tag w:val="IntroDate"/>
          <w:id w:val="-1236936958"/>
          <w:placeholder>
            <w:docPart w:val="F7E4A02E5DEC45269C234722C209BDF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30B9426" w14:textId="77777777" w:rsidR="00AC3B58" w:rsidRPr="00AC3B58" w:rsidRDefault="00AC3B58" w:rsidP="00EF6030">
      <w:pPr>
        <w:pStyle w:val="TitlePageBillPrefix"/>
      </w:pPr>
      <w:r>
        <w:t>for</w:t>
      </w:r>
    </w:p>
    <w:p w14:paraId="6E3F2FF2" w14:textId="693A35EC" w:rsidR="00CD36CF" w:rsidRDefault="00E04E36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40F71B27A7841B785F11BD2EB13B5B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E084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C792FC5C05B4299B3159B23FC149C64"/>
          </w:placeholder>
          <w:text/>
        </w:sdtPr>
        <w:sdtEndPr/>
        <w:sdtContent>
          <w:r w:rsidR="00AE084F" w:rsidRPr="00AE084F">
            <w:t>578</w:t>
          </w:r>
        </w:sdtContent>
      </w:sdt>
    </w:p>
    <w:p w14:paraId="1CD3381D" w14:textId="77777777" w:rsidR="00AE084F" w:rsidRDefault="00AE084F" w:rsidP="00EF6030">
      <w:pPr>
        <w:pStyle w:val="References"/>
        <w:rPr>
          <w:smallCaps/>
        </w:rPr>
      </w:pPr>
      <w:r>
        <w:rPr>
          <w:smallCaps/>
        </w:rPr>
        <w:t>By Senators Trump, Woelfel, and Deeds</w:t>
      </w:r>
    </w:p>
    <w:p w14:paraId="121905AE" w14:textId="085599D2" w:rsidR="00AE084F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E501B19E2B245F5ACBD8DB4D9785A4D"/>
          </w:placeholder>
          <w:text w:multiLine="1"/>
        </w:sdtPr>
        <w:sdtEndPr/>
        <w:sdtContent>
          <w:r w:rsidR="00A373C6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5423E669D2BB44F89EB665DB0A4F6B24"/>
          </w:placeholder>
          <w:text/>
        </w:sdtPr>
        <w:sdtEndPr/>
        <w:sdtContent>
          <w:r w:rsidR="009C2A00">
            <w:t>February 8, 2024</w:t>
          </w:r>
        </w:sdtContent>
      </w:sdt>
      <w:r>
        <w:t>]</w:t>
      </w:r>
    </w:p>
    <w:p w14:paraId="5468FF6A" w14:textId="77777777" w:rsidR="00AE084F" w:rsidRDefault="00AE084F" w:rsidP="00AE084F">
      <w:pPr>
        <w:pStyle w:val="TitlePageOrigin"/>
      </w:pPr>
    </w:p>
    <w:p w14:paraId="2B67CE6A" w14:textId="6E1C72B2" w:rsidR="00AE084F" w:rsidRPr="0088591B" w:rsidRDefault="00AE084F" w:rsidP="00AE084F">
      <w:pPr>
        <w:pStyle w:val="TitlePageOrigin"/>
        <w:rPr>
          <w:color w:val="auto"/>
        </w:rPr>
      </w:pPr>
    </w:p>
    <w:p w14:paraId="486674FA" w14:textId="6DC60906" w:rsidR="00AE084F" w:rsidRPr="0088591B" w:rsidRDefault="00AE084F" w:rsidP="00AE084F">
      <w:pPr>
        <w:pStyle w:val="TitleSection"/>
        <w:rPr>
          <w:color w:val="auto"/>
        </w:rPr>
      </w:pPr>
      <w:r w:rsidRPr="0088591B">
        <w:rPr>
          <w:color w:val="auto"/>
        </w:rPr>
        <w:lastRenderedPageBreak/>
        <w:t>A BILL to amend and reenact §61-3-11 of the Code of West Virginia, 1931, as amended</w:t>
      </w:r>
      <w:r>
        <w:rPr>
          <w:color w:val="auto"/>
        </w:rPr>
        <w:t>,</w:t>
      </w:r>
      <w:r w:rsidRPr="0088591B">
        <w:rPr>
          <w:color w:val="auto"/>
        </w:rPr>
        <w:t xml:space="preserve"> relating to clarifying that the offense of burglary involves a dwelling or outbuilding belonging to another; </w:t>
      </w:r>
      <w:r w:rsidR="005A3C8E">
        <w:rPr>
          <w:color w:val="auto"/>
        </w:rPr>
        <w:t xml:space="preserve">clarifying what constitutes a dwelling of another; </w:t>
      </w:r>
      <w:r>
        <w:rPr>
          <w:color w:val="auto"/>
        </w:rPr>
        <w:t xml:space="preserve">and </w:t>
      </w:r>
      <w:r w:rsidRPr="0088591B">
        <w:rPr>
          <w:color w:val="auto"/>
        </w:rPr>
        <w:t>establishing</w:t>
      </w:r>
      <w:r w:rsidR="00001A09">
        <w:rPr>
          <w:color w:val="auto"/>
        </w:rPr>
        <w:t xml:space="preserve"> criminal</w:t>
      </w:r>
      <w:r w:rsidRPr="0088591B">
        <w:rPr>
          <w:color w:val="auto"/>
        </w:rPr>
        <w:t xml:space="preserve"> penalties.</w:t>
      </w:r>
    </w:p>
    <w:p w14:paraId="1DA264B4" w14:textId="77777777" w:rsidR="00AE084F" w:rsidRPr="0088591B" w:rsidRDefault="00AE084F" w:rsidP="00AE084F">
      <w:pPr>
        <w:pStyle w:val="EnactingClause"/>
        <w:rPr>
          <w:color w:val="auto"/>
        </w:rPr>
      </w:pPr>
      <w:r w:rsidRPr="0088591B">
        <w:rPr>
          <w:color w:val="auto"/>
        </w:rPr>
        <w:t>Be it enacted by the Legislature of West Virginia:</w:t>
      </w:r>
    </w:p>
    <w:p w14:paraId="79FE049C" w14:textId="77777777" w:rsidR="00AE084F" w:rsidRPr="0088591B" w:rsidRDefault="00AE084F" w:rsidP="00AE084F">
      <w:pPr>
        <w:pStyle w:val="ArticleHeading"/>
        <w:rPr>
          <w:color w:val="auto"/>
        </w:rPr>
        <w:sectPr w:rsidR="00AE084F" w:rsidRPr="0088591B" w:rsidSect="00AE084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8591B">
        <w:rPr>
          <w:color w:val="auto"/>
        </w:rPr>
        <w:t>Article 3. crimes against Property.</w:t>
      </w:r>
    </w:p>
    <w:p w14:paraId="2103CFDB" w14:textId="741A3977" w:rsidR="00AE084F" w:rsidRPr="0088591B" w:rsidRDefault="00AE084F" w:rsidP="00AE084F">
      <w:pPr>
        <w:pStyle w:val="SectionHeading"/>
        <w:rPr>
          <w:color w:val="auto"/>
        </w:rPr>
        <w:sectPr w:rsidR="00AE084F" w:rsidRPr="0088591B" w:rsidSect="009A57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8591B">
        <w:rPr>
          <w:color w:val="auto"/>
        </w:rPr>
        <w:t>§61-3-11. Burglary; entry of dwelling or outhouse;</w:t>
      </w:r>
      <w:r w:rsidR="00001A09">
        <w:rPr>
          <w:color w:val="auto"/>
        </w:rPr>
        <w:t xml:space="preserve"> </w:t>
      </w:r>
      <w:r w:rsidR="00001A09" w:rsidRPr="00001A09">
        <w:rPr>
          <w:color w:val="auto"/>
          <w:u w:val="single"/>
        </w:rPr>
        <w:t>criminal</w:t>
      </w:r>
      <w:r w:rsidRPr="00001A09">
        <w:rPr>
          <w:color w:val="auto"/>
        </w:rPr>
        <w:t xml:space="preserve"> penalties</w:t>
      </w:r>
      <w:r w:rsidRPr="0088591B">
        <w:rPr>
          <w:color w:val="auto"/>
        </w:rPr>
        <w:t>.</w:t>
      </w:r>
    </w:p>
    <w:p w14:paraId="2A49CFB7" w14:textId="11B6148E" w:rsidR="00AE084F" w:rsidRPr="0088591B" w:rsidRDefault="00AE084F" w:rsidP="00AE084F">
      <w:pPr>
        <w:ind w:firstLine="720"/>
        <w:jc w:val="both"/>
        <w:rPr>
          <w:rFonts w:cs="Arial"/>
          <w:color w:val="auto"/>
        </w:rPr>
      </w:pPr>
      <w:r w:rsidRPr="0088591B">
        <w:rPr>
          <w:rFonts w:cs="Arial"/>
          <w:color w:val="auto"/>
        </w:rPr>
        <w:t xml:space="preserve">(a) Any person who breaks and enters, or enters without breaking, a dwelling house </w:t>
      </w:r>
      <w:r w:rsidRPr="0088591B">
        <w:rPr>
          <w:rFonts w:cs="Arial"/>
          <w:color w:val="auto"/>
          <w:u w:val="single"/>
        </w:rPr>
        <w:t>of another</w:t>
      </w:r>
      <w:r w:rsidRPr="0088591B">
        <w:rPr>
          <w:rFonts w:cs="Arial"/>
          <w:color w:val="auto"/>
        </w:rPr>
        <w:t xml:space="preserve"> or outbuilding adjoining </w:t>
      </w:r>
      <w:r w:rsidRPr="00001A09">
        <w:rPr>
          <w:rFonts w:cs="Arial"/>
          <w:strike/>
          <w:color w:val="auto"/>
        </w:rPr>
        <w:t>a</w:t>
      </w:r>
      <w:r w:rsidRPr="00001A09">
        <w:rPr>
          <w:rFonts w:cs="Arial"/>
          <w:color w:val="auto"/>
        </w:rPr>
        <w:t xml:space="preserve"> </w:t>
      </w:r>
      <w:r w:rsidR="00001A09" w:rsidRPr="00001A09">
        <w:rPr>
          <w:rFonts w:cs="Arial"/>
          <w:color w:val="auto"/>
          <w:u w:val="single"/>
        </w:rPr>
        <w:t xml:space="preserve">the </w:t>
      </w:r>
      <w:r w:rsidRPr="0088591B">
        <w:rPr>
          <w:rFonts w:cs="Arial"/>
          <w:color w:val="auto"/>
        </w:rPr>
        <w:t xml:space="preserve">dwelling with the intent to commit a violation of the criminal laws of this state is guilty of a felony and, upon conviction thereof, shall be imprisoned in a state correctional facility for not less than one nor more than 15 years. </w:t>
      </w:r>
    </w:p>
    <w:p w14:paraId="79BE00F8" w14:textId="47AC65A7" w:rsidR="00AE084F" w:rsidRDefault="00AE084F" w:rsidP="00650487">
      <w:pPr>
        <w:ind w:firstLine="720"/>
        <w:jc w:val="both"/>
        <w:rPr>
          <w:color w:val="auto"/>
        </w:rPr>
      </w:pPr>
      <w:r w:rsidRPr="0088591B">
        <w:rPr>
          <w:rFonts w:cs="Arial"/>
          <w:color w:val="auto"/>
        </w:rPr>
        <w:t xml:space="preserve">(b) The term "dwelling house", as used in </w:t>
      </w:r>
      <w:r w:rsidR="009C2A00">
        <w:rPr>
          <w:rFonts w:cs="Arial"/>
          <w:color w:val="auto"/>
        </w:rPr>
        <w:t>subsection (a) of this section</w:t>
      </w:r>
      <w:r w:rsidRPr="0088591B">
        <w:rPr>
          <w:rFonts w:cs="Arial"/>
          <w:color w:val="auto"/>
        </w:rPr>
        <w:t>, includes, but is not limited to, a mobile home, house trailer, modular home, factory-built home, or self-propelled motor home, used as a dwelling regularly or only from time to time, or any other nonmotorized vehicle primarily designed for human habitation and occupancy and used as a dwelling regularly or only from time to time.</w:t>
      </w:r>
    </w:p>
    <w:p w14:paraId="11366665" w14:textId="5BF2844C" w:rsidR="005A3C8E" w:rsidRPr="009C2A00" w:rsidRDefault="005A3C8E" w:rsidP="00AE084F">
      <w:pPr>
        <w:pStyle w:val="SectionBody"/>
        <w:rPr>
          <w:color w:val="auto"/>
          <w:u w:val="single"/>
        </w:rPr>
        <w:sectPr w:rsidR="005A3C8E" w:rsidRPr="009C2A00" w:rsidSect="00AE084F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5A3C8E">
        <w:rPr>
          <w:color w:val="auto"/>
          <w:u w:val="single"/>
        </w:rPr>
        <w:t>(c)</w:t>
      </w:r>
      <w:r>
        <w:rPr>
          <w:color w:val="auto"/>
          <w:u w:val="single"/>
        </w:rPr>
        <w:t xml:space="preserve"> For purposes of this section, a dwelling or </w:t>
      </w:r>
      <w:r w:rsidR="00001A09">
        <w:rPr>
          <w:color w:val="auto"/>
          <w:u w:val="single"/>
        </w:rPr>
        <w:t xml:space="preserve">adjoining </w:t>
      </w:r>
      <w:r>
        <w:rPr>
          <w:color w:val="auto"/>
          <w:u w:val="single"/>
        </w:rPr>
        <w:t>outbuilding is considered  to be that of another if the person breaking and entering</w:t>
      </w:r>
      <w:r w:rsidR="009C2A00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or entering without breaking</w:t>
      </w:r>
      <w:r w:rsidR="009C2A00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is lawfully on notice that he or she is prohibited from being there by a court order, entered pursuant to §48-5-1 </w:t>
      </w:r>
      <w:r w:rsidRPr="005A3C8E">
        <w:rPr>
          <w:rFonts w:cstheme="minorHAnsi"/>
          <w:i/>
          <w:iCs/>
          <w:color w:val="auto"/>
          <w:sz w:val="24"/>
          <w:szCs w:val="24"/>
          <w:u w:val="single"/>
        </w:rPr>
        <w:t>et seq</w:t>
      </w:r>
      <w:r w:rsidRPr="005A3C8E">
        <w:rPr>
          <w:rFonts w:cstheme="minorHAnsi"/>
          <w:color w:val="auto"/>
          <w:sz w:val="24"/>
          <w:szCs w:val="24"/>
          <w:u w:val="single"/>
        </w:rPr>
        <w:t>.</w:t>
      </w:r>
      <w:r>
        <w:rPr>
          <w:rFonts w:cstheme="minorHAnsi"/>
          <w:color w:val="auto"/>
          <w:sz w:val="24"/>
          <w:szCs w:val="24"/>
          <w:u w:val="single"/>
        </w:rPr>
        <w:t>,</w:t>
      </w:r>
      <w:r w:rsidRPr="005A3C8E">
        <w:rPr>
          <w:rFonts w:cstheme="minorHAnsi"/>
          <w:color w:val="auto"/>
          <w:sz w:val="24"/>
          <w:szCs w:val="24"/>
          <w:u w:val="single"/>
        </w:rPr>
        <w:t xml:space="preserve"> </w:t>
      </w:r>
      <w:r>
        <w:rPr>
          <w:rFonts w:cstheme="minorHAnsi"/>
          <w:color w:val="auto"/>
          <w:sz w:val="24"/>
          <w:szCs w:val="24"/>
          <w:u w:val="single"/>
        </w:rPr>
        <w:t xml:space="preserve"> </w:t>
      </w:r>
      <w:r w:rsidRPr="009C2A00">
        <w:rPr>
          <w:rFonts w:cstheme="minorHAnsi"/>
          <w:color w:val="auto"/>
          <w:u w:val="single"/>
        </w:rPr>
        <w:t xml:space="preserve">§48-27-1 </w:t>
      </w:r>
      <w:r w:rsidRPr="009C2A00">
        <w:rPr>
          <w:rFonts w:cstheme="minorHAnsi"/>
          <w:i/>
          <w:iCs/>
          <w:color w:val="auto"/>
          <w:u w:val="single"/>
        </w:rPr>
        <w:t>et seq</w:t>
      </w:r>
      <w:r w:rsidRPr="009C2A00">
        <w:rPr>
          <w:rFonts w:cstheme="minorHAnsi"/>
          <w:color w:val="auto"/>
          <w:u w:val="single"/>
        </w:rPr>
        <w:t xml:space="preserve">.,  or §62-1c-1 </w:t>
      </w:r>
      <w:r w:rsidRPr="009C2A00">
        <w:rPr>
          <w:rFonts w:cstheme="minorHAnsi"/>
          <w:i/>
          <w:iCs/>
          <w:color w:val="auto"/>
          <w:u w:val="single"/>
        </w:rPr>
        <w:t>et seq</w:t>
      </w:r>
      <w:r w:rsidRPr="009C2A00">
        <w:rPr>
          <w:rFonts w:cstheme="minorHAnsi"/>
          <w:color w:val="auto"/>
          <w:u w:val="single"/>
        </w:rPr>
        <w:t>. of this code.</w:t>
      </w:r>
    </w:p>
    <w:p w14:paraId="11EBC3D9" w14:textId="77777777" w:rsidR="00E831B3" w:rsidRPr="009C2A00" w:rsidRDefault="00E831B3" w:rsidP="00EF6030">
      <w:pPr>
        <w:pStyle w:val="References"/>
        <w:rPr>
          <w:sz w:val="22"/>
        </w:rPr>
      </w:pPr>
    </w:p>
    <w:sectPr w:rsidR="00E831B3" w:rsidRPr="009C2A00" w:rsidSect="00AE084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0150" w14:textId="77777777" w:rsidR="00B93CFB" w:rsidRPr="00B844FE" w:rsidRDefault="00B93CFB" w:rsidP="00B844FE">
      <w:r>
        <w:separator/>
      </w:r>
    </w:p>
  </w:endnote>
  <w:endnote w:type="continuationSeparator" w:id="0">
    <w:p w14:paraId="2BE32E93" w14:textId="77777777" w:rsidR="00B93CFB" w:rsidRPr="00B844FE" w:rsidRDefault="00B93CF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BC76" w14:textId="77777777" w:rsidR="00AE084F" w:rsidRDefault="00AE084F" w:rsidP="00AE0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A4B7572" w14:textId="77777777" w:rsidR="00AE084F" w:rsidRPr="00AE084F" w:rsidRDefault="00AE084F" w:rsidP="00AE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E45E" w14:textId="3CD4A323" w:rsidR="00AE084F" w:rsidRDefault="00AE084F" w:rsidP="00AE0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3FCF5" w14:textId="34117CC9" w:rsidR="00AE084F" w:rsidRPr="00AE084F" w:rsidRDefault="00AE084F" w:rsidP="00AE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F6B8" w14:textId="77777777" w:rsidR="00B93CFB" w:rsidRPr="00B844FE" w:rsidRDefault="00B93CFB" w:rsidP="00B844FE">
      <w:r>
        <w:separator/>
      </w:r>
    </w:p>
  </w:footnote>
  <w:footnote w:type="continuationSeparator" w:id="0">
    <w:p w14:paraId="06FE322A" w14:textId="77777777" w:rsidR="00B93CFB" w:rsidRPr="00B844FE" w:rsidRDefault="00B93CF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5837" w14:textId="3CF00F15" w:rsidR="00AE084F" w:rsidRPr="00AE084F" w:rsidRDefault="00AE084F" w:rsidP="00AE084F">
    <w:pPr>
      <w:pStyle w:val="Header"/>
    </w:pPr>
    <w:r>
      <w:t>CS for SB 578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4647" w14:textId="68A0BF94" w:rsidR="00AE084F" w:rsidRPr="00AE084F" w:rsidRDefault="00AE084F" w:rsidP="00AE084F">
    <w:pPr>
      <w:pStyle w:val="Header"/>
    </w:pPr>
    <w:r>
      <w:t>CS for SB 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35079047">
    <w:abstractNumId w:val="0"/>
  </w:num>
  <w:num w:numId="2" w16cid:durableId="132627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FB"/>
    <w:rsid w:val="00001A09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1E40F7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3C8E"/>
    <w:rsid w:val="005A5366"/>
    <w:rsid w:val="00637E73"/>
    <w:rsid w:val="006471C6"/>
    <w:rsid w:val="00650487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52402"/>
    <w:rsid w:val="00980327"/>
    <w:rsid w:val="009C2A00"/>
    <w:rsid w:val="009D7AFF"/>
    <w:rsid w:val="009F1067"/>
    <w:rsid w:val="00A31E01"/>
    <w:rsid w:val="00A35B03"/>
    <w:rsid w:val="00A373C6"/>
    <w:rsid w:val="00A527AD"/>
    <w:rsid w:val="00A718CF"/>
    <w:rsid w:val="00A72E7C"/>
    <w:rsid w:val="00AA0246"/>
    <w:rsid w:val="00AC3B58"/>
    <w:rsid w:val="00AE084F"/>
    <w:rsid w:val="00AE48A0"/>
    <w:rsid w:val="00AE61BE"/>
    <w:rsid w:val="00AF09E0"/>
    <w:rsid w:val="00B16F25"/>
    <w:rsid w:val="00B24422"/>
    <w:rsid w:val="00B80C20"/>
    <w:rsid w:val="00B844FE"/>
    <w:rsid w:val="00B93CFB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04E36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C2E50"/>
  <w15:chartTrackingRefBased/>
  <w15:docId w15:val="{860D1E3A-4721-4EB4-B552-37276111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E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4A02E5DEC45269C234722C209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66EB-664F-4654-87D3-5780822A25D0}"/>
      </w:docPartPr>
      <w:docPartBody>
        <w:p w:rsidR="007F22BA" w:rsidRDefault="007F22BA">
          <w:pPr>
            <w:pStyle w:val="F7E4A02E5DEC45269C234722C209BDF5"/>
          </w:pPr>
          <w:r w:rsidRPr="00B844FE">
            <w:t>Prefix Text</w:t>
          </w:r>
        </w:p>
      </w:docPartBody>
    </w:docPart>
    <w:docPart>
      <w:docPartPr>
        <w:name w:val="E40F71B27A7841B785F11BD2EB13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72308-62E3-4B18-978E-476FB9EBC6A4}"/>
      </w:docPartPr>
      <w:docPartBody>
        <w:p w:rsidR="007F22BA" w:rsidRDefault="007F22BA">
          <w:pPr>
            <w:pStyle w:val="E40F71B27A7841B785F11BD2EB13B5B9"/>
          </w:pPr>
          <w:r w:rsidRPr="00B844FE">
            <w:t>[Type here]</w:t>
          </w:r>
        </w:p>
      </w:docPartBody>
    </w:docPart>
    <w:docPart>
      <w:docPartPr>
        <w:name w:val="2C792FC5C05B4299B3159B23FC14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3749-7BB9-425A-98F4-596B185FC924}"/>
      </w:docPartPr>
      <w:docPartBody>
        <w:p w:rsidR="007F22BA" w:rsidRDefault="007F22BA">
          <w:pPr>
            <w:pStyle w:val="2C792FC5C05B4299B3159B23FC149C64"/>
          </w:pPr>
          <w:r w:rsidRPr="00B844FE">
            <w:t>Number</w:t>
          </w:r>
        </w:p>
      </w:docPartBody>
    </w:docPart>
    <w:docPart>
      <w:docPartPr>
        <w:name w:val="DE501B19E2B245F5ACBD8DB4D978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E2CD-C80B-492F-94A1-96C54A2EA5B3}"/>
      </w:docPartPr>
      <w:docPartBody>
        <w:p w:rsidR="007F22BA" w:rsidRDefault="007F22BA">
          <w:pPr>
            <w:pStyle w:val="DE501B19E2B245F5ACBD8DB4D9785A4D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5423E669D2BB44F89EB665DB0A4F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6668-45B3-443D-ABEB-15C6CA698F15}"/>
      </w:docPartPr>
      <w:docPartBody>
        <w:p w:rsidR="007F22BA" w:rsidRDefault="007F22BA">
          <w:pPr>
            <w:pStyle w:val="5423E669D2BB44F89EB665DB0A4F6B24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BA"/>
    <w:rsid w:val="007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E4A02E5DEC45269C234722C209BDF5">
    <w:name w:val="F7E4A02E5DEC45269C234722C209BDF5"/>
  </w:style>
  <w:style w:type="paragraph" w:customStyle="1" w:styleId="E40F71B27A7841B785F11BD2EB13B5B9">
    <w:name w:val="E40F71B27A7841B785F11BD2EB13B5B9"/>
  </w:style>
  <w:style w:type="paragraph" w:customStyle="1" w:styleId="2C792FC5C05B4299B3159B23FC149C64">
    <w:name w:val="2C792FC5C05B4299B3159B23FC149C64"/>
  </w:style>
  <w:style w:type="character" w:styleId="PlaceholderText">
    <w:name w:val="Placeholder Text"/>
    <w:basedOn w:val="DefaultParagraphFont"/>
    <w:uiPriority w:val="99"/>
    <w:semiHidden/>
    <w:rsid w:val="007F22BA"/>
    <w:rPr>
      <w:color w:val="808080"/>
    </w:rPr>
  </w:style>
  <w:style w:type="paragraph" w:customStyle="1" w:styleId="DE501B19E2B245F5ACBD8DB4D9785A4D">
    <w:name w:val="DE501B19E2B245F5ACBD8DB4D9785A4D"/>
  </w:style>
  <w:style w:type="paragraph" w:customStyle="1" w:styleId="5423E669D2BB44F89EB665DB0A4F6B24">
    <w:name w:val="5423E669D2BB44F89EB665DB0A4F6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286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3. crimes against Property.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4</cp:revision>
  <cp:lastPrinted>2024-02-07T20:55:00Z</cp:lastPrinted>
  <dcterms:created xsi:type="dcterms:W3CDTF">2024-02-07T21:02:00Z</dcterms:created>
  <dcterms:modified xsi:type="dcterms:W3CDTF">2024-02-09T16:13:00Z</dcterms:modified>
</cp:coreProperties>
</file>